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31555" w14:textId="77777777" w:rsidR="0067626D" w:rsidRDefault="0067626D"/>
    <w:p w14:paraId="2CB61939" w14:textId="77777777" w:rsidR="0067626D" w:rsidRDefault="0067626D"/>
    <w:p w14:paraId="60F27426" w14:textId="77777777" w:rsidR="0067626D" w:rsidRDefault="0067626D"/>
    <w:p w14:paraId="505ECAD8" w14:textId="77777777" w:rsidR="0067626D" w:rsidRDefault="0067626D"/>
    <w:p w14:paraId="5F988FAB" w14:textId="77777777" w:rsidR="00487319" w:rsidRDefault="00487319" w:rsidP="00724DF2">
      <w:pPr>
        <w:jc w:val="both"/>
      </w:pPr>
    </w:p>
    <w:p w14:paraId="7ACC6CBB" w14:textId="77777777" w:rsidR="0066612C" w:rsidRDefault="0066612C" w:rsidP="00724DF2">
      <w:pPr>
        <w:jc w:val="both"/>
      </w:pPr>
    </w:p>
    <w:p w14:paraId="0F744B6E" w14:textId="77777777" w:rsidR="00EF2196" w:rsidRDefault="00EF2196" w:rsidP="00C834F9">
      <w:pPr>
        <w:pStyle w:val="Header"/>
        <w:tabs>
          <w:tab w:val="clear" w:pos="4513"/>
          <w:tab w:val="clear" w:pos="9026"/>
          <w:tab w:val="center" w:pos="4536"/>
        </w:tabs>
        <w:rPr>
          <w:sz w:val="20"/>
          <w:szCs w:val="20"/>
        </w:rPr>
      </w:pPr>
    </w:p>
    <w:p w14:paraId="33B06A9F" w14:textId="6D661DD5" w:rsidR="000D544D" w:rsidRDefault="007865EB" w:rsidP="000D544D">
      <w:pPr>
        <w:pStyle w:val="Header"/>
        <w:tabs>
          <w:tab w:val="clear" w:pos="9026"/>
        </w:tabs>
        <w:rPr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834F9">
        <w:rPr>
          <w:sz w:val="20"/>
          <w:szCs w:val="20"/>
        </w:rPr>
        <w:t xml:space="preserve">                                </w:t>
      </w:r>
      <w:r w:rsidR="000D544D">
        <w:rPr>
          <w:sz w:val="20"/>
          <w:szCs w:val="20"/>
        </w:rPr>
        <w:t xml:space="preserve">                                                               </w:t>
      </w:r>
    </w:p>
    <w:p w14:paraId="38B28077" w14:textId="77777777" w:rsidR="000D544D" w:rsidRDefault="000D544D" w:rsidP="00C834F9">
      <w:pPr>
        <w:pStyle w:val="Header"/>
        <w:jc w:val="right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Pulse CSI </w:t>
      </w:r>
    </w:p>
    <w:p w14:paraId="4CF72837" w14:textId="708D58F9" w:rsidR="000D544D" w:rsidRDefault="00E41206" w:rsidP="00C834F9">
      <w:pPr>
        <w:pStyle w:val="Header"/>
        <w:jc w:val="right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The Chestnuts</w:t>
      </w:r>
    </w:p>
    <w:p w14:paraId="3E2B7BAB" w14:textId="32F71BED" w:rsidR="00C834F9" w:rsidRPr="00C834F9" w:rsidRDefault="00C834F9" w:rsidP="00C834F9">
      <w:pPr>
        <w:pStyle w:val="Header"/>
        <w:jc w:val="right"/>
        <w:rPr>
          <w:rFonts w:cstheme="minorHAnsi"/>
          <w:bCs/>
          <w:color w:val="000000" w:themeColor="text1"/>
          <w:sz w:val="20"/>
          <w:szCs w:val="20"/>
        </w:rPr>
      </w:pPr>
      <w:r w:rsidRPr="00C834F9">
        <w:rPr>
          <w:rFonts w:cstheme="minorHAnsi"/>
          <w:bCs/>
          <w:color w:val="000000" w:themeColor="text1"/>
          <w:sz w:val="20"/>
          <w:szCs w:val="20"/>
        </w:rPr>
        <w:t>2 Farriers Gate</w:t>
      </w:r>
    </w:p>
    <w:p w14:paraId="25342178" w14:textId="77777777" w:rsidR="00C834F9" w:rsidRPr="00C834F9" w:rsidRDefault="00C834F9" w:rsidP="00C834F9">
      <w:pPr>
        <w:pStyle w:val="Header"/>
        <w:jc w:val="right"/>
        <w:rPr>
          <w:rFonts w:cstheme="minorHAnsi"/>
          <w:bCs/>
          <w:color w:val="000000" w:themeColor="text1"/>
          <w:sz w:val="20"/>
          <w:szCs w:val="20"/>
        </w:rPr>
      </w:pPr>
      <w:r w:rsidRPr="00C834F9">
        <w:rPr>
          <w:rFonts w:cstheme="minorHAnsi"/>
          <w:bCs/>
          <w:color w:val="000000" w:themeColor="text1"/>
          <w:sz w:val="20"/>
          <w:szCs w:val="20"/>
        </w:rPr>
        <w:t>Cranwell Village</w:t>
      </w:r>
    </w:p>
    <w:p w14:paraId="5BF4C3F8" w14:textId="77777777" w:rsidR="00C834F9" w:rsidRPr="00C834F9" w:rsidRDefault="00C834F9" w:rsidP="00C834F9">
      <w:pPr>
        <w:pStyle w:val="Header"/>
        <w:tabs>
          <w:tab w:val="clear" w:pos="9026"/>
          <w:tab w:val="right" w:pos="8931"/>
          <w:tab w:val="left" w:pos="9781"/>
        </w:tabs>
        <w:jc w:val="right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                   Lincolnshire</w:t>
      </w:r>
    </w:p>
    <w:p w14:paraId="580EF6F4" w14:textId="77777777" w:rsidR="00C834F9" w:rsidRPr="00C834F9" w:rsidRDefault="00C834F9" w:rsidP="00C834F9">
      <w:pPr>
        <w:pStyle w:val="Header"/>
        <w:jc w:val="right"/>
        <w:rPr>
          <w:rFonts w:cstheme="minorHAnsi"/>
          <w:bCs/>
          <w:color w:val="000000" w:themeColor="text1"/>
          <w:sz w:val="20"/>
          <w:szCs w:val="20"/>
        </w:rPr>
      </w:pPr>
      <w:r w:rsidRPr="00C834F9">
        <w:rPr>
          <w:rFonts w:cstheme="minorHAnsi"/>
          <w:bCs/>
          <w:color w:val="000000" w:themeColor="text1"/>
          <w:sz w:val="20"/>
          <w:szCs w:val="20"/>
        </w:rPr>
        <w:t>NG34 8NT</w:t>
      </w:r>
    </w:p>
    <w:p w14:paraId="5124E421" w14:textId="77777777" w:rsidR="00C834F9" w:rsidRPr="00C834F9" w:rsidRDefault="00C834F9" w:rsidP="00C834F9">
      <w:pPr>
        <w:jc w:val="right"/>
        <w:rPr>
          <w:rFonts w:cstheme="minorHAnsi"/>
          <w:bCs/>
          <w:noProof/>
          <w:color w:val="000000" w:themeColor="text1"/>
          <w:sz w:val="20"/>
          <w:szCs w:val="20"/>
        </w:rPr>
      </w:pPr>
      <w:r w:rsidRPr="00C834F9">
        <w:rPr>
          <w:rFonts w:cstheme="minorHAnsi"/>
          <w:bCs/>
          <w:noProof/>
          <w:color w:val="000000" w:themeColor="text1"/>
          <w:sz w:val="20"/>
          <w:szCs w:val="20"/>
        </w:rPr>
        <w:t>Tele:      01400 263061</w:t>
      </w:r>
    </w:p>
    <w:p w14:paraId="0F5098A3" w14:textId="77777777" w:rsidR="00C834F9" w:rsidRPr="00C834F9" w:rsidRDefault="00C834F9" w:rsidP="00C834F9">
      <w:pPr>
        <w:pStyle w:val="Header"/>
        <w:tabs>
          <w:tab w:val="left" w:pos="6375"/>
          <w:tab w:val="right" w:pos="10080"/>
        </w:tabs>
        <w:jc w:val="right"/>
        <w:rPr>
          <w:rFonts w:cstheme="minorHAnsi"/>
          <w:bCs/>
          <w:color w:val="000000" w:themeColor="text1"/>
          <w:sz w:val="20"/>
          <w:szCs w:val="20"/>
        </w:rPr>
      </w:pPr>
    </w:p>
    <w:p w14:paraId="21FC661B" w14:textId="77777777" w:rsidR="00C834F9" w:rsidRPr="00C834F9" w:rsidRDefault="00C834F9" w:rsidP="00C834F9">
      <w:pPr>
        <w:jc w:val="right"/>
        <w:rPr>
          <w:rFonts w:cstheme="minorHAnsi"/>
          <w:bCs/>
          <w:noProof/>
          <w:color w:val="D9D9D9" w:themeColor="background1" w:themeShade="D9"/>
          <w:sz w:val="20"/>
          <w:szCs w:val="20"/>
        </w:rPr>
      </w:pPr>
      <w:r w:rsidRPr="00C834F9">
        <w:rPr>
          <w:rFonts w:cstheme="minorHAnsi"/>
          <w:bCs/>
          <w:noProof/>
          <w:color w:val="000000" w:themeColor="text1"/>
          <w:sz w:val="20"/>
          <w:szCs w:val="20"/>
        </w:rPr>
        <w:t xml:space="preserve">Email:        </w:t>
      </w:r>
      <w:hyperlink r:id="rId6" w:history="1">
        <w:r w:rsidRPr="00C834F9">
          <w:rPr>
            <w:rStyle w:val="Hyperlink"/>
            <w:rFonts w:cstheme="minorHAnsi"/>
            <w:bCs/>
            <w:noProof/>
            <w:color w:val="000000" w:themeColor="text1"/>
            <w:sz w:val="20"/>
            <w:szCs w:val="20"/>
          </w:rPr>
          <w:t>info@pulsecsi.com</w:t>
        </w:r>
      </w:hyperlink>
      <w:r w:rsidRPr="00C834F9">
        <w:rPr>
          <w:rFonts w:cstheme="minorHAnsi"/>
          <w:bCs/>
          <w:noProof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Website:  </w:t>
      </w:r>
      <w:hyperlink r:id="rId7" w:history="1">
        <w:r w:rsidRPr="00C834F9">
          <w:rPr>
            <w:rStyle w:val="Hyperlink"/>
            <w:rFonts w:cstheme="minorHAnsi"/>
            <w:bCs/>
            <w:noProof/>
            <w:color w:val="000000" w:themeColor="text1"/>
            <w:sz w:val="20"/>
            <w:szCs w:val="20"/>
          </w:rPr>
          <w:t>www.pulsecsi.com</w:t>
        </w:r>
      </w:hyperlink>
      <w:r w:rsidRPr="00C834F9">
        <w:rPr>
          <w:rFonts w:cstheme="minorHAnsi"/>
          <w:bCs/>
          <w:noProof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Twitter | Facebook | Instagram </w:t>
      </w:r>
      <w:r w:rsidRPr="00C834F9">
        <w:rPr>
          <w:rFonts w:cstheme="minorHAnsi"/>
          <w:bCs/>
          <w:noProof/>
          <w:sz w:val="20"/>
          <w:szCs w:val="20"/>
        </w:rPr>
        <w:t>@pulsecsi</w:t>
      </w:r>
    </w:p>
    <w:p w14:paraId="6AE5D8D2" w14:textId="77777777" w:rsidR="00EF2196" w:rsidRPr="00EF2196" w:rsidRDefault="00EF2196" w:rsidP="00724DF2">
      <w:pPr>
        <w:jc w:val="both"/>
        <w:rPr>
          <w:sz w:val="20"/>
          <w:szCs w:val="20"/>
        </w:rPr>
      </w:pPr>
    </w:p>
    <w:p w14:paraId="0EBBE747" w14:textId="77777777" w:rsidR="00EF2196" w:rsidRDefault="00EF2196" w:rsidP="00724DF2">
      <w:pPr>
        <w:jc w:val="both"/>
        <w:rPr>
          <w:sz w:val="20"/>
          <w:szCs w:val="20"/>
        </w:rPr>
      </w:pPr>
    </w:p>
    <w:p w14:paraId="59A4535A" w14:textId="77777777" w:rsidR="005103D4" w:rsidRDefault="005103D4" w:rsidP="00724DF2">
      <w:pPr>
        <w:jc w:val="both"/>
        <w:rPr>
          <w:sz w:val="20"/>
          <w:szCs w:val="20"/>
        </w:rPr>
      </w:pPr>
    </w:p>
    <w:p w14:paraId="101E8541" w14:textId="77777777" w:rsidR="005103D4" w:rsidRDefault="005103D4" w:rsidP="00724DF2">
      <w:pPr>
        <w:jc w:val="both"/>
        <w:rPr>
          <w:sz w:val="20"/>
          <w:szCs w:val="20"/>
        </w:rPr>
      </w:pPr>
    </w:p>
    <w:p w14:paraId="42115790" w14:textId="78518C2D" w:rsidR="00FB1C7C" w:rsidRPr="00FB1C7C" w:rsidRDefault="00FB1C7C" w:rsidP="00FB1C7C">
      <w:pPr>
        <w:rPr>
          <w:rFonts w:ascii="Arial Rounded MT Bold" w:hAnsi="Arial Rounded MT Bold" w:cs="Arial"/>
          <w:sz w:val="24"/>
          <w:szCs w:val="24"/>
        </w:rPr>
      </w:pPr>
      <w:r w:rsidRPr="00FB1C7C">
        <w:rPr>
          <w:rFonts w:ascii="Arial Rounded MT Bold" w:hAnsi="Arial Rounded MT Bold" w:cs="Arial"/>
          <w:sz w:val="24"/>
          <w:szCs w:val="24"/>
        </w:rPr>
        <w:t xml:space="preserve">Account Name: </w:t>
      </w:r>
      <w:r w:rsidRPr="00FB1C7C">
        <w:rPr>
          <w:rFonts w:ascii="Arial Rounded MT Bold" w:hAnsi="Arial Rounded MT Bold" w:cs="Arial"/>
          <w:sz w:val="24"/>
          <w:szCs w:val="24"/>
        </w:rPr>
        <w:tab/>
        <w:t xml:space="preserve">Pulse </w:t>
      </w:r>
      <w:r w:rsidR="00E41206">
        <w:rPr>
          <w:rFonts w:ascii="Arial Rounded MT Bold" w:hAnsi="Arial Rounded MT Bold" w:cs="Arial"/>
          <w:sz w:val="24"/>
          <w:szCs w:val="24"/>
        </w:rPr>
        <w:t>CSI</w:t>
      </w:r>
    </w:p>
    <w:p w14:paraId="2E590136" w14:textId="77777777" w:rsidR="00FB1C7C" w:rsidRPr="00FB1C7C" w:rsidRDefault="00FB1C7C" w:rsidP="00FB1C7C">
      <w:pPr>
        <w:rPr>
          <w:rFonts w:ascii="Arial Rounded MT Bold" w:hAnsi="Arial Rounded MT Bold" w:cs="Arial"/>
          <w:sz w:val="24"/>
          <w:szCs w:val="24"/>
        </w:rPr>
      </w:pPr>
    </w:p>
    <w:p w14:paraId="27903C8D" w14:textId="15665F9E" w:rsidR="00FB1C7C" w:rsidRPr="00FB1C7C" w:rsidRDefault="00FB1C7C" w:rsidP="00FB1C7C">
      <w:pPr>
        <w:rPr>
          <w:rFonts w:ascii="Arial Rounded MT Bold" w:hAnsi="Arial Rounded MT Bold" w:cs="Arial"/>
          <w:sz w:val="24"/>
          <w:szCs w:val="24"/>
        </w:rPr>
      </w:pPr>
      <w:r w:rsidRPr="00FB1C7C">
        <w:rPr>
          <w:rFonts w:ascii="Arial Rounded MT Bold" w:hAnsi="Arial Rounded MT Bold" w:cs="Arial"/>
          <w:sz w:val="24"/>
          <w:szCs w:val="24"/>
        </w:rPr>
        <w:t xml:space="preserve">Bank Details:  </w:t>
      </w:r>
      <w:r w:rsidRPr="00FB1C7C"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>S</w:t>
      </w:r>
      <w:r w:rsidRPr="00FB1C7C">
        <w:rPr>
          <w:rFonts w:ascii="Arial Rounded MT Bold" w:hAnsi="Arial Rounded MT Bold" w:cs="Arial"/>
          <w:sz w:val="24"/>
          <w:szCs w:val="24"/>
        </w:rPr>
        <w:t>antander Plc</w:t>
      </w:r>
    </w:p>
    <w:p w14:paraId="636FAF15" w14:textId="77777777" w:rsidR="00FB1C7C" w:rsidRPr="00FB1C7C" w:rsidRDefault="00FB1C7C" w:rsidP="00FB1C7C">
      <w:pPr>
        <w:rPr>
          <w:rFonts w:ascii="Arial Rounded MT Bold" w:hAnsi="Arial Rounded MT Bold" w:cs="Arial"/>
          <w:sz w:val="24"/>
          <w:szCs w:val="24"/>
        </w:rPr>
      </w:pPr>
    </w:p>
    <w:p w14:paraId="4E9CABDE" w14:textId="42E01674" w:rsidR="00FB1C7C" w:rsidRPr="00FB1C7C" w:rsidRDefault="00FB1C7C" w:rsidP="00FB1C7C">
      <w:pPr>
        <w:rPr>
          <w:rFonts w:ascii="Arial Rounded MT Bold" w:hAnsi="Arial Rounded MT Bold" w:cs="Arial"/>
          <w:sz w:val="24"/>
          <w:szCs w:val="24"/>
        </w:rPr>
      </w:pPr>
      <w:r w:rsidRPr="00FB1C7C">
        <w:rPr>
          <w:rFonts w:ascii="Arial Rounded MT Bold" w:hAnsi="Arial Rounded MT Bold" w:cs="Arial"/>
          <w:sz w:val="24"/>
          <w:szCs w:val="24"/>
        </w:rPr>
        <w:t xml:space="preserve">Sort Code:       </w:t>
      </w:r>
      <w:r w:rsidRPr="00FB1C7C">
        <w:rPr>
          <w:rFonts w:ascii="Arial Rounded MT Bold" w:hAnsi="Arial Rounded MT Bold" w:cs="Arial"/>
          <w:sz w:val="24"/>
          <w:szCs w:val="24"/>
        </w:rPr>
        <w:tab/>
        <w:t xml:space="preserve">09 01 </w:t>
      </w:r>
      <w:r w:rsidR="00E41206">
        <w:rPr>
          <w:rFonts w:ascii="Arial Rounded MT Bold" w:hAnsi="Arial Rounded MT Bold" w:cs="Arial"/>
          <w:sz w:val="24"/>
          <w:szCs w:val="24"/>
        </w:rPr>
        <w:t>30</w:t>
      </w:r>
    </w:p>
    <w:p w14:paraId="6B7A4B6C" w14:textId="77777777" w:rsidR="00FB1C7C" w:rsidRPr="00FB1C7C" w:rsidRDefault="00FB1C7C" w:rsidP="00FB1C7C">
      <w:pPr>
        <w:rPr>
          <w:rFonts w:ascii="Arial Rounded MT Bold" w:hAnsi="Arial Rounded MT Bold" w:cs="Arial"/>
          <w:sz w:val="24"/>
          <w:szCs w:val="24"/>
        </w:rPr>
      </w:pPr>
      <w:r w:rsidRPr="00FB1C7C">
        <w:rPr>
          <w:rFonts w:ascii="Arial Rounded MT Bold" w:hAnsi="Arial Rounded MT Bold" w:cs="Arial"/>
          <w:sz w:val="24"/>
          <w:szCs w:val="24"/>
        </w:rPr>
        <w:t xml:space="preserve"> </w:t>
      </w:r>
      <w:r w:rsidRPr="00FB1C7C">
        <w:rPr>
          <w:rFonts w:ascii="Arial Rounded MT Bold" w:hAnsi="Arial Rounded MT Bold" w:cs="Arial"/>
          <w:sz w:val="24"/>
          <w:szCs w:val="24"/>
        </w:rPr>
        <w:tab/>
      </w:r>
    </w:p>
    <w:p w14:paraId="4DAC5E07" w14:textId="30514A6E" w:rsidR="00FB1C7C" w:rsidRPr="00FB1C7C" w:rsidRDefault="00FB1C7C" w:rsidP="00FB1C7C">
      <w:pPr>
        <w:rPr>
          <w:rFonts w:ascii="Arial Rounded MT Bold" w:hAnsi="Arial Rounded MT Bold" w:cs="Arial"/>
          <w:sz w:val="24"/>
          <w:szCs w:val="24"/>
        </w:rPr>
      </w:pPr>
      <w:r w:rsidRPr="00FB1C7C">
        <w:rPr>
          <w:rFonts w:ascii="Arial Rounded MT Bold" w:hAnsi="Arial Rounded MT Bold" w:cs="Arial"/>
          <w:sz w:val="24"/>
          <w:szCs w:val="24"/>
        </w:rPr>
        <w:t xml:space="preserve">Account No. </w:t>
      </w:r>
      <w:r w:rsidRPr="00FB1C7C">
        <w:rPr>
          <w:rFonts w:ascii="Arial Rounded MT Bold" w:hAnsi="Arial Rounded MT Bold" w:cs="Arial"/>
          <w:sz w:val="24"/>
          <w:szCs w:val="24"/>
        </w:rPr>
        <w:tab/>
      </w:r>
      <w:r w:rsidR="00E41206">
        <w:rPr>
          <w:rFonts w:ascii="Arial Rounded MT Bold" w:hAnsi="Arial Rounded MT Bold" w:cs="Arial"/>
          <w:sz w:val="24"/>
          <w:szCs w:val="24"/>
        </w:rPr>
        <w:t>29771145</w:t>
      </w:r>
    </w:p>
    <w:p w14:paraId="68A00CAE" w14:textId="77777777" w:rsidR="00FB1C7C" w:rsidRPr="00127657" w:rsidRDefault="00FB1C7C" w:rsidP="00FB1C7C">
      <w:pPr>
        <w:rPr>
          <w:rFonts w:ascii="Arial Rounded MT Bold" w:hAnsi="Arial Rounded MT Bold" w:cs="Arial"/>
          <w:sz w:val="28"/>
          <w:szCs w:val="28"/>
        </w:rPr>
      </w:pPr>
    </w:p>
    <w:p w14:paraId="5F135CC1" w14:textId="77777777" w:rsidR="00FB1C7C" w:rsidRPr="00127657" w:rsidRDefault="00FB1C7C" w:rsidP="00FB1C7C">
      <w:pPr>
        <w:rPr>
          <w:rFonts w:ascii="Arial Rounded MT Bold" w:hAnsi="Arial Rounded MT Bold" w:cs="Arial"/>
          <w:sz w:val="28"/>
          <w:szCs w:val="28"/>
        </w:rPr>
      </w:pPr>
    </w:p>
    <w:p w14:paraId="04DA4763" w14:textId="77777777" w:rsidR="00FB1C7C" w:rsidRDefault="00FB1C7C" w:rsidP="00FB1C7C">
      <w:pPr>
        <w:jc w:val="both"/>
        <w:rPr>
          <w:rFonts w:ascii="Arial Rounded MT Bold" w:hAnsi="Arial Rounded MT Bold" w:cs="Arial"/>
          <w:sz w:val="28"/>
          <w:szCs w:val="28"/>
        </w:rPr>
      </w:pPr>
    </w:p>
    <w:p w14:paraId="44F14A53" w14:textId="77777777" w:rsidR="00FB1C7C" w:rsidRDefault="00FB1C7C" w:rsidP="00FB1C7C">
      <w:pPr>
        <w:jc w:val="both"/>
        <w:rPr>
          <w:rFonts w:ascii="Arial" w:hAnsi="Arial" w:cs="Arial"/>
          <w:sz w:val="18"/>
          <w:szCs w:val="18"/>
        </w:rPr>
      </w:pPr>
    </w:p>
    <w:p w14:paraId="77BD362E" w14:textId="77777777" w:rsidR="00FB1C7C" w:rsidRDefault="00FB1C7C" w:rsidP="00FB1C7C">
      <w:pPr>
        <w:jc w:val="both"/>
        <w:rPr>
          <w:rFonts w:ascii="Arial" w:hAnsi="Arial" w:cs="Arial"/>
          <w:sz w:val="18"/>
          <w:szCs w:val="18"/>
        </w:rPr>
      </w:pPr>
    </w:p>
    <w:p w14:paraId="30D46F5C" w14:textId="77777777" w:rsidR="00FB1C7C" w:rsidRPr="00584DFB" w:rsidRDefault="00FB1C7C" w:rsidP="00FB1C7C">
      <w:pPr>
        <w:jc w:val="both"/>
        <w:rPr>
          <w:rFonts w:ascii="Arial" w:hAnsi="Arial" w:cs="Arial"/>
          <w:sz w:val="18"/>
          <w:szCs w:val="18"/>
        </w:rPr>
      </w:pPr>
    </w:p>
    <w:p w14:paraId="60C0DE95" w14:textId="77777777" w:rsidR="00FB1C7C" w:rsidRDefault="00FB1C7C" w:rsidP="00FB1C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Yours sincerely</w:t>
      </w:r>
    </w:p>
    <w:p w14:paraId="6227E2E0" w14:textId="77777777" w:rsidR="00FB1C7C" w:rsidRDefault="00FB1C7C" w:rsidP="00FB1C7C">
      <w:pPr>
        <w:rPr>
          <w:rFonts w:ascii="Arial" w:hAnsi="Arial" w:cs="Arial"/>
          <w:b/>
          <w:sz w:val="18"/>
          <w:szCs w:val="18"/>
        </w:rPr>
      </w:pPr>
      <w:r w:rsidRPr="00584DFB">
        <w:rPr>
          <w:rFonts w:ascii="Arial" w:hAnsi="Arial" w:cs="Arial"/>
          <w:b/>
          <w:sz w:val="18"/>
          <w:szCs w:val="18"/>
        </w:rPr>
        <w:t xml:space="preserve">FOR AND ON BEHALF OF </w:t>
      </w:r>
    </w:p>
    <w:p w14:paraId="444877CB" w14:textId="2CFAD003" w:rsidR="00FB1C7C" w:rsidRPr="00E41206" w:rsidRDefault="00E41206" w:rsidP="00FB1C7C">
      <w:pPr>
        <w:rPr>
          <w:rFonts w:ascii="Arial" w:hAnsi="Arial" w:cs="Arial"/>
          <w:b/>
          <w:bCs/>
          <w:sz w:val="18"/>
          <w:szCs w:val="18"/>
        </w:rPr>
      </w:pPr>
      <w:r w:rsidRPr="00E41206">
        <w:rPr>
          <w:rFonts w:ascii="Arial" w:hAnsi="Arial" w:cs="Arial"/>
          <w:b/>
          <w:bCs/>
          <w:sz w:val="18"/>
          <w:szCs w:val="18"/>
        </w:rPr>
        <w:t>PULSECSI</w:t>
      </w:r>
    </w:p>
    <w:p w14:paraId="2B288E99" w14:textId="77777777" w:rsidR="00FB1C7C" w:rsidRDefault="00FB1C7C" w:rsidP="00FB1C7C">
      <w:pPr>
        <w:rPr>
          <w:rFonts w:ascii="Arial" w:hAnsi="Arial" w:cs="Arial"/>
          <w:sz w:val="18"/>
          <w:szCs w:val="18"/>
        </w:rPr>
      </w:pPr>
    </w:p>
    <w:p w14:paraId="4DF353FB" w14:textId="77777777" w:rsidR="00FB1C7C" w:rsidRDefault="00FB1C7C" w:rsidP="00FB1C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574D58B7" wp14:editId="40CEAD02">
            <wp:extent cx="2042465" cy="689298"/>
            <wp:effectExtent l="0" t="0" r="2540" b="0"/>
            <wp:docPr id="23" name="Picture 2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943" cy="71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9A34" w14:textId="77777777" w:rsidR="00FB1C7C" w:rsidRPr="00584DFB" w:rsidRDefault="00FB1C7C" w:rsidP="00FB1C7C">
      <w:pPr>
        <w:rPr>
          <w:rFonts w:ascii="Arial" w:hAnsi="Arial" w:cs="Arial"/>
          <w:sz w:val="18"/>
          <w:szCs w:val="18"/>
        </w:rPr>
      </w:pPr>
    </w:p>
    <w:p w14:paraId="3ECD8473" w14:textId="77777777" w:rsidR="00FB1C7C" w:rsidRDefault="00FB1C7C" w:rsidP="00FB1C7C">
      <w:pPr>
        <w:rPr>
          <w:rFonts w:ascii="Arial" w:hAnsi="Arial" w:cs="Arial"/>
          <w:b/>
          <w:sz w:val="18"/>
          <w:szCs w:val="18"/>
        </w:rPr>
      </w:pPr>
    </w:p>
    <w:p w14:paraId="6D5EF529" w14:textId="77777777" w:rsidR="00FB1C7C" w:rsidRDefault="00FB1C7C" w:rsidP="00FB1C7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JACQUI THOMPSON</w:t>
      </w:r>
    </w:p>
    <w:p w14:paraId="1531FE3D" w14:textId="30A5B6AB" w:rsidR="00260D8C" w:rsidRPr="003B4729" w:rsidRDefault="00FB1C7C">
      <w:pPr>
        <w:rPr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Operations Director </w:t>
      </w:r>
    </w:p>
    <w:sectPr w:rsidR="00260D8C" w:rsidRPr="003B4729" w:rsidSect="003671FD">
      <w:headerReference w:type="default" r:id="rId9"/>
      <w:footerReference w:type="default" r:id="rId10"/>
      <w:pgSz w:w="11900" w:h="16840"/>
      <w:pgMar w:top="1440" w:right="821" w:bottom="991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F946B" w14:textId="77777777" w:rsidR="00380741" w:rsidRDefault="00380741" w:rsidP="0067626D">
      <w:r>
        <w:separator/>
      </w:r>
    </w:p>
  </w:endnote>
  <w:endnote w:type="continuationSeparator" w:id="0">
    <w:p w14:paraId="07B6FA06" w14:textId="77777777" w:rsidR="00380741" w:rsidRDefault="00380741" w:rsidP="0067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AF74" w14:textId="77777777" w:rsidR="00487319" w:rsidRDefault="00487319" w:rsidP="00487319">
    <w:pPr>
      <w:pStyle w:val="Footer"/>
      <w:jc w:val="center"/>
      <w:rPr>
        <w:rFonts w:ascii="Arial" w:hAnsi="Arial" w:cs="Arial"/>
        <w:b/>
        <w:bCs/>
        <w:color w:val="767171" w:themeColor="background2" w:themeShade="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B59FC" w14:textId="77777777" w:rsidR="00380741" w:rsidRDefault="00380741" w:rsidP="0067626D">
      <w:r>
        <w:separator/>
      </w:r>
    </w:p>
  </w:footnote>
  <w:footnote w:type="continuationSeparator" w:id="0">
    <w:p w14:paraId="71A2A450" w14:textId="77777777" w:rsidR="00380741" w:rsidRDefault="00380741" w:rsidP="0067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98E8" w14:textId="77777777" w:rsidR="00724DF2" w:rsidRDefault="00724DF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999C65" wp14:editId="6A11B438">
          <wp:simplePos x="0" y="0"/>
          <wp:positionH relativeFrom="column">
            <wp:posOffset>-906358</wp:posOffset>
          </wp:positionH>
          <wp:positionV relativeFrom="paragraph">
            <wp:posOffset>-441113</wp:posOffset>
          </wp:positionV>
          <wp:extent cx="7831667" cy="1931592"/>
          <wp:effectExtent l="0" t="0" r="0" b="0"/>
          <wp:wrapNone/>
          <wp:docPr id="14" name="Picture 14" descr="A picture containing sitting, computer, computer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itting, computer, computer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647" cy="1940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7C"/>
    <w:rsid w:val="000934D5"/>
    <w:rsid w:val="000C1608"/>
    <w:rsid w:val="000D544D"/>
    <w:rsid w:val="00111E5B"/>
    <w:rsid w:val="001322F8"/>
    <w:rsid w:val="0016646B"/>
    <w:rsid w:val="002354E8"/>
    <w:rsid w:val="00260D8C"/>
    <w:rsid w:val="00270D92"/>
    <w:rsid w:val="00301BAF"/>
    <w:rsid w:val="00333A8C"/>
    <w:rsid w:val="003442B0"/>
    <w:rsid w:val="003605F2"/>
    <w:rsid w:val="003671FD"/>
    <w:rsid w:val="00380741"/>
    <w:rsid w:val="003B4729"/>
    <w:rsid w:val="003C1AD5"/>
    <w:rsid w:val="00466BEE"/>
    <w:rsid w:val="00487319"/>
    <w:rsid w:val="004D616A"/>
    <w:rsid w:val="00507446"/>
    <w:rsid w:val="005103D4"/>
    <w:rsid w:val="0054138C"/>
    <w:rsid w:val="00552171"/>
    <w:rsid w:val="00565D45"/>
    <w:rsid w:val="00580E06"/>
    <w:rsid w:val="005A065D"/>
    <w:rsid w:val="0066612C"/>
    <w:rsid w:val="0067626D"/>
    <w:rsid w:val="00724DF2"/>
    <w:rsid w:val="00785D05"/>
    <w:rsid w:val="007865EB"/>
    <w:rsid w:val="007945CA"/>
    <w:rsid w:val="007A44C9"/>
    <w:rsid w:val="007F1D6C"/>
    <w:rsid w:val="00813BD2"/>
    <w:rsid w:val="00897898"/>
    <w:rsid w:val="00917312"/>
    <w:rsid w:val="00943173"/>
    <w:rsid w:val="00A05125"/>
    <w:rsid w:val="00B02FDA"/>
    <w:rsid w:val="00B4229B"/>
    <w:rsid w:val="00BB5D23"/>
    <w:rsid w:val="00BC3FFA"/>
    <w:rsid w:val="00C834F9"/>
    <w:rsid w:val="00CC222E"/>
    <w:rsid w:val="00D71C3D"/>
    <w:rsid w:val="00D87821"/>
    <w:rsid w:val="00E10279"/>
    <w:rsid w:val="00E41206"/>
    <w:rsid w:val="00E464AC"/>
    <w:rsid w:val="00E6239C"/>
    <w:rsid w:val="00EF09C0"/>
    <w:rsid w:val="00EF2196"/>
    <w:rsid w:val="00F04219"/>
    <w:rsid w:val="00F370AB"/>
    <w:rsid w:val="00FA50D8"/>
    <w:rsid w:val="00F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ECE99"/>
  <w15:chartTrackingRefBased/>
  <w15:docId w15:val="{EB81F656-A3D0-8C4C-9F68-612144C1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F2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7626D"/>
    <w:pPr>
      <w:tabs>
        <w:tab w:val="center" w:pos="4513"/>
        <w:tab w:val="right" w:pos="9026"/>
      </w:tabs>
    </w:pPr>
    <w:rPr>
      <w:rFonts w:eastAsiaTheme="minorHAns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67626D"/>
  </w:style>
  <w:style w:type="paragraph" w:styleId="Footer">
    <w:name w:val="footer"/>
    <w:basedOn w:val="Normal"/>
    <w:link w:val="FooterChar"/>
    <w:uiPriority w:val="99"/>
    <w:unhideWhenUsed/>
    <w:rsid w:val="00676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26D"/>
  </w:style>
  <w:style w:type="paragraph" w:styleId="ListParagraph">
    <w:name w:val="List Paragraph"/>
    <w:basedOn w:val="Normal"/>
    <w:uiPriority w:val="34"/>
    <w:qFormat/>
    <w:rsid w:val="00724D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23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5E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F2196"/>
    <w:rPr>
      <w:rFonts w:eastAsiaTheme="minorEastAsia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ulsecs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ulsecsi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ithompson/Library/Mobile%20Documents/com~apple~CloudDocs/Templates%20/Pulse%20CSI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Pulse CSI Headed Paper.dotx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Jacqui Thompson</cp:lastModifiedBy>
  <cp:revision>2</cp:revision>
  <cp:lastPrinted>2024-01-18T17:39:00Z</cp:lastPrinted>
  <dcterms:created xsi:type="dcterms:W3CDTF">2026-02-06T12:14:00Z</dcterms:created>
  <dcterms:modified xsi:type="dcterms:W3CDTF">2026-02-06T12:14:00Z</dcterms:modified>
</cp:coreProperties>
</file>